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9483" w14:textId="77777777" w:rsidR="00D809A5" w:rsidRPr="00D809A5" w:rsidRDefault="00D809A5" w:rsidP="00D809A5">
      <w:pPr>
        <w:ind w:left="-709"/>
        <w:rPr>
          <w:rFonts w:ascii="Arial" w:hAnsi="Arial" w:cs="Arial"/>
          <w:lang w:val="lt-LT"/>
        </w:rPr>
      </w:pPr>
    </w:p>
    <w:p w14:paraId="7C4A4C3D" w14:textId="77777777" w:rsidR="00920147" w:rsidRDefault="00920147" w:rsidP="00D809A5">
      <w:pPr>
        <w:ind w:left="-709"/>
        <w:rPr>
          <w:rFonts w:ascii="Arial" w:hAnsi="Arial" w:cs="Arial"/>
        </w:rPr>
      </w:pPr>
    </w:p>
    <w:p w14:paraId="4B206F3C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36583042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ISM Vadybos ir ekonomikos universiteto</w:t>
      </w:r>
    </w:p>
    <w:p w14:paraId="7040172F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Priėmimo komisijai</w:t>
      </w:r>
    </w:p>
    <w:p w14:paraId="65C663A7" w14:textId="77777777" w:rsidR="00F9118F" w:rsidRPr="00F9118F" w:rsidRDefault="00F9118F" w:rsidP="00F9118F">
      <w:pPr>
        <w:rPr>
          <w:rFonts w:ascii="Arial" w:eastAsia="Arial" w:hAnsi="Arial" w:cs="Arial"/>
          <w:b/>
          <w:color w:val="1F4E79"/>
          <w:sz w:val="22"/>
          <w:lang w:val="lt-LT"/>
        </w:rPr>
      </w:pPr>
    </w:p>
    <w:p w14:paraId="06E9E7FF" w14:textId="77777777" w:rsidR="00F9118F" w:rsidRPr="00F9118F" w:rsidRDefault="00F9118F" w:rsidP="00F9118F">
      <w:pPr>
        <w:jc w:val="center"/>
        <w:rPr>
          <w:rFonts w:ascii="Arial" w:eastAsia="Arial" w:hAnsi="Arial" w:cs="Arial"/>
          <w:b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PAŽYMA</w:t>
      </w:r>
    </w:p>
    <w:p w14:paraId="5675CB72" w14:textId="034E918D" w:rsidR="00F9118F" w:rsidRPr="00F9118F" w:rsidRDefault="00F9118F" w:rsidP="00F9118F">
      <w:pPr>
        <w:jc w:val="center"/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202</w:t>
      </w:r>
      <w:r w:rsidR="003D03B1">
        <w:rPr>
          <w:rFonts w:ascii="Arial" w:eastAsia="Arial" w:hAnsi="Arial" w:cs="Arial"/>
          <w:color w:val="1F4E79"/>
          <w:sz w:val="22"/>
        </w:rPr>
        <w:t>4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>-__-__</w:t>
      </w:r>
    </w:p>
    <w:p w14:paraId="000ABBE5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36D6EDC0" w14:textId="77777777" w:rsidR="00F9118F" w:rsidRPr="00F9118F" w:rsidRDefault="00F9118F" w:rsidP="00F9118F">
      <w:pPr>
        <w:jc w:val="both"/>
        <w:rPr>
          <w:rFonts w:ascii="Arial" w:eastAsia="Arial" w:hAnsi="Arial" w:cs="Arial"/>
          <w:b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Ši pažyma liudija, kad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Vardas, Pavardė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 (a/ k....) yra išklausęs ir turi įvertinimus šių 10–12 klasės reikalingų pateikti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mokomųjų dalykų semestrų*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galutinius pažymius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 bei kiekvieno dalyko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bendrąjį vidurkį:</w:t>
      </w:r>
    </w:p>
    <w:p w14:paraId="6E6BA302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32597D69" w14:textId="77777777" w:rsidR="00F9118F" w:rsidRPr="00F9118F" w:rsidRDefault="00F9118F" w:rsidP="00F9118F">
      <w:pPr>
        <w:jc w:val="both"/>
        <w:rPr>
          <w:rFonts w:ascii="Arial" w:eastAsia="Arial" w:hAnsi="Arial" w:cs="Arial"/>
          <w:i/>
          <w:color w:val="1F4E79"/>
          <w:sz w:val="22"/>
        </w:rPr>
      </w:pPr>
      <w:r w:rsidRPr="00F9118F">
        <w:rPr>
          <w:rFonts w:ascii="Arial" w:eastAsia="Arial" w:hAnsi="Arial" w:cs="Arial"/>
          <w:i/>
          <w:color w:val="1F4E79"/>
          <w:sz w:val="22"/>
          <w:lang w:val="lt-LT"/>
        </w:rPr>
        <w:t>Pildant nurodyti kuriuo lygiu (A/B) buvo mokomasi</w:t>
      </w:r>
      <w:r w:rsidRPr="00F9118F">
        <w:rPr>
          <w:rFonts w:ascii="Arial" w:eastAsia="Arial" w:hAnsi="Arial" w:cs="Arial"/>
          <w:i/>
          <w:color w:val="1F4E79"/>
          <w:sz w:val="22"/>
        </w:rPr>
        <w:t>!**</w:t>
      </w:r>
      <w:r w:rsidRPr="00F9118F">
        <w:rPr>
          <w:rFonts w:ascii="Arial" w:eastAsia="Arial" w:hAnsi="Arial" w:cs="Arial"/>
          <w:i/>
          <w:color w:val="1F4E79"/>
          <w:sz w:val="22"/>
          <w:lang w:val="lt-LT"/>
        </w:rPr>
        <w:t xml:space="preserve"> </w:t>
      </w:r>
    </w:p>
    <w:p w14:paraId="2E2CFE63" w14:textId="77777777" w:rsidR="00F9118F" w:rsidRPr="00F9118F" w:rsidRDefault="00F9118F" w:rsidP="00F9118F">
      <w:pPr>
        <w:jc w:val="both"/>
        <w:rPr>
          <w:rFonts w:ascii="Arial" w:eastAsia="Arial" w:hAnsi="Arial" w:cs="Arial"/>
          <w:b/>
          <w:color w:val="1F4E79"/>
          <w:sz w:val="22"/>
          <w:lang w:val="lt-LT"/>
        </w:rPr>
      </w:pPr>
    </w:p>
    <w:p w14:paraId="0F27DC42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tbl>
      <w:tblPr>
        <w:tblpPr w:leftFromText="180" w:rightFromText="180" w:vertAnchor="text" w:horzAnchor="margin" w:tblpXSpec="center" w:tblpY="174"/>
        <w:tblW w:w="10404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181"/>
        <w:gridCol w:w="1326"/>
        <w:gridCol w:w="1380"/>
        <w:gridCol w:w="1302"/>
        <w:gridCol w:w="1376"/>
        <w:gridCol w:w="1443"/>
        <w:gridCol w:w="1396"/>
      </w:tblGrid>
      <w:tr w:rsidR="00F9118F" w:rsidRPr="00F9118F" w14:paraId="07D374B2" w14:textId="77777777" w:rsidTr="004D31F3">
        <w:trPr>
          <w:trHeight w:val="589"/>
        </w:trPr>
        <w:tc>
          <w:tcPr>
            <w:tcW w:w="2181" w:type="dxa"/>
            <w:vMerge w:val="restart"/>
            <w:tcBorders>
              <w:bottom w:val="single" w:sz="12" w:space="0" w:color="8EAADB"/>
            </w:tcBorders>
            <w:shd w:val="clear" w:color="auto" w:fill="auto"/>
          </w:tcPr>
          <w:p w14:paraId="07397D9D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2706" w:type="dxa"/>
            <w:gridSpan w:val="2"/>
            <w:tcBorders>
              <w:bottom w:val="single" w:sz="12" w:space="0" w:color="8EAADB"/>
            </w:tcBorders>
            <w:shd w:val="clear" w:color="auto" w:fill="auto"/>
          </w:tcPr>
          <w:p w14:paraId="439494E6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10 klasė</w:t>
            </w:r>
          </w:p>
        </w:tc>
        <w:tc>
          <w:tcPr>
            <w:tcW w:w="2678" w:type="dxa"/>
            <w:gridSpan w:val="2"/>
            <w:tcBorders>
              <w:bottom w:val="single" w:sz="12" w:space="0" w:color="8EAADB"/>
            </w:tcBorders>
            <w:shd w:val="clear" w:color="auto" w:fill="auto"/>
          </w:tcPr>
          <w:p w14:paraId="3621237B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11 klasė</w:t>
            </w:r>
          </w:p>
        </w:tc>
        <w:tc>
          <w:tcPr>
            <w:tcW w:w="1443" w:type="dxa"/>
            <w:tcBorders>
              <w:bottom w:val="single" w:sz="12" w:space="0" w:color="8EAADB"/>
            </w:tcBorders>
            <w:shd w:val="clear" w:color="auto" w:fill="auto"/>
          </w:tcPr>
          <w:p w14:paraId="305AFD0D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12 klasė</w:t>
            </w:r>
          </w:p>
        </w:tc>
        <w:tc>
          <w:tcPr>
            <w:tcW w:w="1396" w:type="dxa"/>
            <w:vMerge w:val="restart"/>
            <w:tcBorders>
              <w:bottom w:val="single" w:sz="12" w:space="0" w:color="8EAADB"/>
            </w:tcBorders>
            <w:shd w:val="clear" w:color="auto" w:fill="auto"/>
          </w:tcPr>
          <w:p w14:paraId="2DAAAD9F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Bendrasis vidurkis</w:t>
            </w:r>
          </w:p>
        </w:tc>
      </w:tr>
      <w:tr w:rsidR="00F9118F" w:rsidRPr="00F9118F" w14:paraId="74BD1B5A" w14:textId="77777777" w:rsidTr="004D31F3">
        <w:trPr>
          <w:trHeight w:val="667"/>
        </w:trPr>
        <w:tc>
          <w:tcPr>
            <w:tcW w:w="2181" w:type="dxa"/>
            <w:vMerge/>
            <w:shd w:val="clear" w:color="auto" w:fill="auto"/>
          </w:tcPr>
          <w:p w14:paraId="56309286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26" w:type="dxa"/>
            <w:shd w:val="clear" w:color="auto" w:fill="auto"/>
          </w:tcPr>
          <w:p w14:paraId="207211EC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 pusmetis</w:t>
            </w:r>
          </w:p>
        </w:tc>
        <w:tc>
          <w:tcPr>
            <w:tcW w:w="1380" w:type="dxa"/>
            <w:shd w:val="clear" w:color="auto" w:fill="auto"/>
          </w:tcPr>
          <w:p w14:paraId="53264C25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II pusmetis</w:t>
            </w:r>
          </w:p>
        </w:tc>
        <w:tc>
          <w:tcPr>
            <w:tcW w:w="1302" w:type="dxa"/>
            <w:shd w:val="clear" w:color="auto" w:fill="auto"/>
          </w:tcPr>
          <w:p w14:paraId="7F44173B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 pusmetis</w:t>
            </w:r>
          </w:p>
        </w:tc>
        <w:tc>
          <w:tcPr>
            <w:tcW w:w="1376" w:type="dxa"/>
            <w:shd w:val="clear" w:color="auto" w:fill="auto"/>
          </w:tcPr>
          <w:p w14:paraId="723C32EF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II pusmetis</w:t>
            </w:r>
          </w:p>
        </w:tc>
        <w:tc>
          <w:tcPr>
            <w:tcW w:w="1443" w:type="dxa"/>
            <w:shd w:val="clear" w:color="auto" w:fill="auto"/>
          </w:tcPr>
          <w:p w14:paraId="0A7AE873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 pusmetis</w:t>
            </w:r>
          </w:p>
        </w:tc>
        <w:tc>
          <w:tcPr>
            <w:tcW w:w="1396" w:type="dxa"/>
            <w:vMerge/>
            <w:shd w:val="clear" w:color="auto" w:fill="auto"/>
          </w:tcPr>
          <w:p w14:paraId="28342D5D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color w:val="1F4E79"/>
                <w:sz w:val="20"/>
                <w:szCs w:val="20"/>
                <w:lang w:val="lt-LT"/>
              </w:rPr>
            </w:pPr>
          </w:p>
        </w:tc>
      </w:tr>
      <w:tr w:rsidR="00F9118F" w:rsidRPr="00F9118F" w14:paraId="17B638D1" w14:textId="77777777" w:rsidTr="004D31F3">
        <w:trPr>
          <w:trHeight w:val="589"/>
        </w:trPr>
        <w:tc>
          <w:tcPr>
            <w:tcW w:w="2181" w:type="dxa"/>
            <w:shd w:val="clear" w:color="auto" w:fill="auto"/>
          </w:tcPr>
          <w:p w14:paraId="15CF5258" w14:textId="77777777" w:rsidR="00F9118F" w:rsidRPr="00F9118F" w:rsidRDefault="00F9118F" w:rsidP="00F9118F">
            <w:pPr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 xml:space="preserve">Matematika </w:t>
            </w:r>
          </w:p>
        </w:tc>
        <w:tc>
          <w:tcPr>
            <w:tcW w:w="1326" w:type="dxa"/>
            <w:shd w:val="clear" w:color="auto" w:fill="auto"/>
          </w:tcPr>
          <w:p w14:paraId="4D96BD2E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  <w:shd w:val="clear" w:color="auto" w:fill="auto"/>
          </w:tcPr>
          <w:p w14:paraId="2AE464EE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02" w:type="dxa"/>
            <w:shd w:val="clear" w:color="auto" w:fill="auto"/>
          </w:tcPr>
          <w:p w14:paraId="1700C26C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76" w:type="dxa"/>
            <w:shd w:val="clear" w:color="auto" w:fill="auto"/>
          </w:tcPr>
          <w:p w14:paraId="132F7969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443" w:type="dxa"/>
            <w:shd w:val="clear" w:color="auto" w:fill="auto"/>
          </w:tcPr>
          <w:p w14:paraId="1F517242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96" w:type="dxa"/>
            <w:shd w:val="clear" w:color="auto" w:fill="auto"/>
          </w:tcPr>
          <w:p w14:paraId="129921E6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</w:tr>
      <w:tr w:rsidR="00F9118F" w:rsidRPr="00F9118F" w14:paraId="3D71C42B" w14:textId="77777777" w:rsidTr="004D31F3">
        <w:trPr>
          <w:trHeight w:val="612"/>
        </w:trPr>
        <w:tc>
          <w:tcPr>
            <w:tcW w:w="2181" w:type="dxa"/>
            <w:shd w:val="clear" w:color="auto" w:fill="auto"/>
          </w:tcPr>
          <w:p w14:paraId="44AE6F9C" w14:textId="77777777" w:rsidR="00F9118F" w:rsidRPr="00F9118F" w:rsidRDefault="00F9118F" w:rsidP="00F9118F">
            <w:pPr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Lietuvių kalba</w:t>
            </w:r>
          </w:p>
        </w:tc>
        <w:tc>
          <w:tcPr>
            <w:tcW w:w="1326" w:type="dxa"/>
            <w:shd w:val="clear" w:color="auto" w:fill="auto"/>
          </w:tcPr>
          <w:p w14:paraId="72FC8AA9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  <w:shd w:val="clear" w:color="auto" w:fill="auto"/>
          </w:tcPr>
          <w:p w14:paraId="5D60712D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02" w:type="dxa"/>
            <w:shd w:val="clear" w:color="auto" w:fill="auto"/>
          </w:tcPr>
          <w:p w14:paraId="57E2A7E2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76" w:type="dxa"/>
            <w:shd w:val="clear" w:color="auto" w:fill="auto"/>
          </w:tcPr>
          <w:p w14:paraId="2D4F6F74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443" w:type="dxa"/>
            <w:shd w:val="clear" w:color="auto" w:fill="auto"/>
          </w:tcPr>
          <w:p w14:paraId="5B7393A0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96" w:type="dxa"/>
            <w:shd w:val="clear" w:color="auto" w:fill="auto"/>
          </w:tcPr>
          <w:p w14:paraId="7BF33CD5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</w:tr>
      <w:tr w:rsidR="00F9118F" w:rsidRPr="00F9118F" w14:paraId="2B486C17" w14:textId="77777777" w:rsidTr="004D31F3">
        <w:trPr>
          <w:trHeight w:val="612"/>
        </w:trPr>
        <w:tc>
          <w:tcPr>
            <w:tcW w:w="2181" w:type="dxa"/>
            <w:shd w:val="clear" w:color="auto" w:fill="auto"/>
          </w:tcPr>
          <w:p w14:paraId="507F8B26" w14:textId="77777777" w:rsidR="00F9118F" w:rsidRPr="00F9118F" w:rsidRDefault="00F9118F" w:rsidP="00F9118F">
            <w:pPr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Anglų kalba</w:t>
            </w:r>
          </w:p>
        </w:tc>
        <w:tc>
          <w:tcPr>
            <w:tcW w:w="1326" w:type="dxa"/>
            <w:shd w:val="clear" w:color="auto" w:fill="auto"/>
          </w:tcPr>
          <w:p w14:paraId="480A0F5D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  <w:shd w:val="clear" w:color="auto" w:fill="auto"/>
          </w:tcPr>
          <w:p w14:paraId="44FC4577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02" w:type="dxa"/>
            <w:shd w:val="clear" w:color="auto" w:fill="auto"/>
          </w:tcPr>
          <w:p w14:paraId="1D01C88A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76" w:type="dxa"/>
            <w:shd w:val="clear" w:color="auto" w:fill="auto"/>
          </w:tcPr>
          <w:p w14:paraId="68771598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443" w:type="dxa"/>
            <w:shd w:val="clear" w:color="auto" w:fill="auto"/>
          </w:tcPr>
          <w:p w14:paraId="3B8462A7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96" w:type="dxa"/>
            <w:shd w:val="clear" w:color="auto" w:fill="auto"/>
          </w:tcPr>
          <w:p w14:paraId="60C972DD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</w:tr>
    </w:tbl>
    <w:p w14:paraId="14678619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62903B75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5245D131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5B772EE6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064F0F31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*Neturint 10 klasės mokomųjų dalykų semestrų galutinių pažymių, galima pateikti 10 klasės pagrindinio išsilavinimo pažymėjime pateiktus pažymius.</w:t>
      </w:r>
    </w:p>
    <w:p w14:paraId="220671EA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</w:rPr>
        <w:t xml:space="preserve">**B </w:t>
      </w:r>
      <w:proofErr w:type="spellStart"/>
      <w:r w:rsidRPr="00F9118F">
        <w:rPr>
          <w:rFonts w:ascii="Arial" w:eastAsia="Arial" w:hAnsi="Arial" w:cs="Arial"/>
          <w:color w:val="1F4E79"/>
          <w:sz w:val="22"/>
        </w:rPr>
        <w:t>lygio</w:t>
      </w:r>
      <w:proofErr w:type="spellEnd"/>
      <w:r w:rsidRPr="00F9118F">
        <w:rPr>
          <w:rFonts w:ascii="Arial" w:eastAsia="Arial" w:hAnsi="Arial" w:cs="Arial"/>
          <w:color w:val="1F4E79"/>
          <w:sz w:val="22"/>
        </w:rPr>
        <w:t xml:space="preserve"> pa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>žymys dalinamas per pusę.</w:t>
      </w:r>
    </w:p>
    <w:p w14:paraId="6C4CF0CD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EBEDDA9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B4A7987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32527C7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373E12C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1F9233B2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46D5FDEB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Mokyklos direktoriaus vardas, pavardė</w:t>
      </w:r>
    </w:p>
    <w:p w14:paraId="1A7AFA70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Parašas, antspaudas</w:t>
      </w:r>
    </w:p>
    <w:p w14:paraId="5C8E69A1" w14:textId="77777777" w:rsidR="00F9118F" w:rsidRPr="00F9118F" w:rsidRDefault="00F9118F" w:rsidP="00F9118F">
      <w:pPr>
        <w:rPr>
          <w:rFonts w:ascii="Arial" w:hAnsi="Arial" w:cs="Arial"/>
        </w:rPr>
      </w:pPr>
    </w:p>
    <w:p w14:paraId="1B1949C4" w14:textId="77777777" w:rsidR="00F9118F" w:rsidRPr="00F9118F" w:rsidRDefault="00F9118F" w:rsidP="00F9118F">
      <w:pPr>
        <w:rPr>
          <w:rFonts w:ascii="Arial" w:hAnsi="Arial" w:cs="Arial"/>
        </w:rPr>
      </w:pPr>
    </w:p>
    <w:p w14:paraId="257DEA79" w14:textId="77777777" w:rsidR="00F9118F" w:rsidRPr="00F9118F" w:rsidRDefault="00F9118F" w:rsidP="00F9118F">
      <w:pPr>
        <w:rPr>
          <w:rFonts w:ascii="Arial" w:hAnsi="Arial" w:cs="Arial"/>
        </w:rPr>
      </w:pPr>
    </w:p>
    <w:p w14:paraId="082285BF" w14:textId="77777777" w:rsidR="00F9118F" w:rsidRDefault="00F9118F" w:rsidP="00F9118F">
      <w:pPr>
        <w:rPr>
          <w:rFonts w:ascii="Arial" w:hAnsi="Arial" w:cs="Arial"/>
        </w:rPr>
      </w:pPr>
    </w:p>
    <w:p w14:paraId="340D1974" w14:textId="75963807" w:rsidR="00F9118F" w:rsidRPr="00F9118F" w:rsidRDefault="00F9118F" w:rsidP="00F9118F">
      <w:pPr>
        <w:tabs>
          <w:tab w:val="left" w:pos="22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9118F" w:rsidRPr="00F9118F" w:rsidSect="00D809A5">
      <w:headerReference w:type="first" r:id="rId6"/>
      <w:pgSz w:w="11906" w:h="16838"/>
      <w:pgMar w:top="176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D91F" w14:textId="77777777" w:rsidR="00BC537F" w:rsidRDefault="00BC537F" w:rsidP="00D809A5">
      <w:r>
        <w:separator/>
      </w:r>
    </w:p>
  </w:endnote>
  <w:endnote w:type="continuationSeparator" w:id="0">
    <w:p w14:paraId="15A870DE" w14:textId="77777777" w:rsidR="00BC537F" w:rsidRDefault="00BC537F" w:rsidP="00D8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B000" w14:textId="77777777" w:rsidR="00BC537F" w:rsidRDefault="00BC537F" w:rsidP="00D809A5">
      <w:r>
        <w:separator/>
      </w:r>
    </w:p>
  </w:footnote>
  <w:footnote w:type="continuationSeparator" w:id="0">
    <w:p w14:paraId="65F86726" w14:textId="77777777" w:rsidR="00BC537F" w:rsidRDefault="00BC537F" w:rsidP="00D8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DF9A" w14:textId="77777777" w:rsidR="00D809A5" w:rsidRDefault="004911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CA9EC" wp14:editId="18EF9D7A">
          <wp:simplePos x="0" y="0"/>
          <wp:positionH relativeFrom="column">
            <wp:posOffset>-901701</wp:posOffset>
          </wp:positionH>
          <wp:positionV relativeFrom="paragraph">
            <wp:posOffset>-436880</wp:posOffset>
          </wp:positionV>
          <wp:extent cx="7542051" cy="10668000"/>
          <wp:effectExtent l="0" t="0" r="1905" b="0"/>
          <wp:wrapNone/>
          <wp:docPr id="1" name="Picture 1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11" cy="1070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8F"/>
    <w:rsid w:val="001C3B94"/>
    <w:rsid w:val="001E104F"/>
    <w:rsid w:val="003D03B1"/>
    <w:rsid w:val="00491146"/>
    <w:rsid w:val="007617B7"/>
    <w:rsid w:val="00920147"/>
    <w:rsid w:val="00B27017"/>
    <w:rsid w:val="00BC537F"/>
    <w:rsid w:val="00BD358E"/>
    <w:rsid w:val="00D809A5"/>
    <w:rsid w:val="00E95BFE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8F9FB"/>
  <w15:chartTrackingRefBased/>
  <w15:docId w15:val="{92049B5E-092C-4DCD-9041-39D9E94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9A5"/>
  </w:style>
  <w:style w:type="paragraph" w:styleId="Footer">
    <w:name w:val="footer"/>
    <w:basedOn w:val="Normal"/>
    <w:link w:val="FooterChar"/>
    <w:uiPriority w:val="99"/>
    <w:unhideWhenUsed/>
    <w:rsid w:val="00D80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rim\Desktop\Firminis_blankas_LT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Firminis_blankas_LT-2023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Rimkutė</dc:creator>
  <cp:keywords/>
  <dc:description/>
  <cp:lastModifiedBy>Aistė Karoblė</cp:lastModifiedBy>
  <cp:revision>2</cp:revision>
  <dcterms:created xsi:type="dcterms:W3CDTF">2023-04-26T08:55:00Z</dcterms:created>
  <dcterms:modified xsi:type="dcterms:W3CDTF">2023-12-19T09:02:00Z</dcterms:modified>
</cp:coreProperties>
</file>